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BF" w:rsidRDefault="00E04ABF" w:rsidP="00E04ABF">
      <w:pPr>
        <w:jc w:val="center"/>
        <w:rPr>
          <w:b/>
          <w:bCs/>
          <w:sz w:val="56"/>
          <w:szCs w:val="56"/>
        </w:rPr>
      </w:pPr>
      <w:r w:rsidRPr="00E04ABF">
        <w:rPr>
          <w:b/>
          <w:bCs/>
          <w:sz w:val="56"/>
          <w:szCs w:val="56"/>
        </w:rPr>
        <w:t xml:space="preserve">2010 </w:t>
      </w:r>
      <w:r>
        <w:rPr>
          <w:b/>
          <w:bCs/>
          <w:sz w:val="56"/>
          <w:szCs w:val="56"/>
        </w:rPr>
        <w:t xml:space="preserve">Flames’ </w:t>
      </w:r>
      <w:r w:rsidRPr="00E04ABF">
        <w:rPr>
          <w:b/>
          <w:bCs/>
          <w:sz w:val="56"/>
          <w:szCs w:val="56"/>
        </w:rPr>
        <w:t>Fall Soccer Schedule</w:t>
      </w:r>
    </w:p>
    <w:p w:rsidR="00E04ABF" w:rsidRPr="00E04ABF" w:rsidRDefault="00E04ABF" w:rsidP="00E04ABF">
      <w:pPr>
        <w:spacing w:after="0"/>
        <w:rPr>
          <w:b/>
          <w:sz w:val="28"/>
          <w:szCs w:val="28"/>
        </w:rPr>
      </w:pPr>
      <w:r w:rsidRPr="00E04ABF">
        <w:rPr>
          <w:b/>
          <w:sz w:val="28"/>
          <w:szCs w:val="28"/>
        </w:rPr>
        <w:t>General Practice Schedule:</w:t>
      </w:r>
    </w:p>
    <w:p w:rsidR="00E04ABF" w:rsidRPr="00E04ABF" w:rsidRDefault="00E04ABF" w:rsidP="00E04ABF">
      <w:pPr>
        <w:spacing w:after="0"/>
        <w:rPr>
          <w:sz w:val="24"/>
          <w:szCs w:val="24"/>
        </w:rPr>
      </w:pPr>
      <w:r w:rsidRPr="00E04ABF">
        <w:rPr>
          <w:sz w:val="24"/>
          <w:szCs w:val="24"/>
        </w:rPr>
        <w:t>U-8s, U-10s, U-12s</w:t>
      </w:r>
    </w:p>
    <w:p w:rsidR="00E04ABF" w:rsidRPr="00E04ABF" w:rsidRDefault="00E04ABF" w:rsidP="00E04ABF">
      <w:pPr>
        <w:spacing w:after="0"/>
        <w:ind w:firstLine="720"/>
        <w:rPr>
          <w:sz w:val="24"/>
          <w:szCs w:val="24"/>
        </w:rPr>
      </w:pPr>
      <w:r w:rsidRPr="00E04ABF">
        <w:rPr>
          <w:sz w:val="24"/>
          <w:szCs w:val="24"/>
        </w:rPr>
        <w:t xml:space="preserve">3:30 – 5 </w:t>
      </w:r>
      <w:proofErr w:type="gramStart"/>
      <w:r w:rsidRPr="00E04ABF">
        <w:rPr>
          <w:sz w:val="24"/>
          <w:szCs w:val="24"/>
        </w:rPr>
        <w:t>pm  on</w:t>
      </w:r>
      <w:proofErr w:type="gramEnd"/>
      <w:r w:rsidRPr="00E04ABF">
        <w:rPr>
          <w:sz w:val="24"/>
          <w:szCs w:val="24"/>
        </w:rPr>
        <w:t xml:space="preserve"> Thursdays </w:t>
      </w:r>
    </w:p>
    <w:p w:rsidR="00E04ABF" w:rsidRDefault="00E04ABF" w:rsidP="00E04ABF">
      <w:pPr>
        <w:spacing w:after="0"/>
        <w:rPr>
          <w:sz w:val="24"/>
          <w:szCs w:val="24"/>
        </w:rPr>
      </w:pPr>
      <w:r>
        <w:rPr>
          <w:sz w:val="24"/>
          <w:szCs w:val="24"/>
        </w:rPr>
        <w:t>Middle School through High School</w:t>
      </w:r>
    </w:p>
    <w:p w:rsidR="00E04ABF" w:rsidRPr="00E04ABF" w:rsidRDefault="00E04ABF" w:rsidP="00E04ABF">
      <w:pPr>
        <w:spacing w:after="0"/>
        <w:ind w:firstLine="720"/>
        <w:rPr>
          <w:sz w:val="24"/>
          <w:szCs w:val="24"/>
        </w:rPr>
      </w:pPr>
      <w:r w:rsidRPr="00E04ABF">
        <w:rPr>
          <w:sz w:val="24"/>
          <w:szCs w:val="24"/>
        </w:rPr>
        <w:t>5-7pm practice time Mon and Thu unless a game is played</w:t>
      </w:r>
    </w:p>
    <w:p w:rsidR="00E04ABF" w:rsidRPr="00E04ABF" w:rsidRDefault="00E04ABF" w:rsidP="00E04ABF">
      <w:pPr>
        <w:spacing w:after="0"/>
        <w:rPr>
          <w:sz w:val="24"/>
          <w:szCs w:val="24"/>
        </w:rPr>
      </w:pPr>
    </w:p>
    <w:p w:rsidR="00E04ABF" w:rsidRDefault="00E04ABF" w:rsidP="00E04ABF">
      <w:pPr>
        <w:spacing w:after="0"/>
        <w:rPr>
          <w:sz w:val="24"/>
          <w:szCs w:val="24"/>
        </w:rPr>
      </w:pPr>
    </w:p>
    <w:p w:rsidR="00E04ABF" w:rsidRDefault="00E04ABF" w:rsidP="00E04ABF">
      <w:pPr>
        <w:spacing w:after="0"/>
        <w:rPr>
          <w:sz w:val="24"/>
          <w:szCs w:val="24"/>
        </w:rPr>
      </w:pPr>
      <w:r>
        <w:rPr>
          <w:sz w:val="24"/>
          <w:szCs w:val="24"/>
        </w:rPr>
        <w:t>Key:</w:t>
      </w:r>
    </w:p>
    <w:p w:rsidR="00E04ABF" w:rsidRDefault="00E04ABF" w:rsidP="00E04ABF">
      <w:pPr>
        <w:spacing w:after="0"/>
        <w:rPr>
          <w:sz w:val="24"/>
          <w:szCs w:val="24"/>
        </w:rPr>
      </w:pPr>
      <w:r w:rsidRPr="00E04ABF">
        <w:rPr>
          <w:sz w:val="24"/>
          <w:szCs w:val="24"/>
        </w:rPr>
        <w:t xml:space="preserve">HS= High </w:t>
      </w:r>
      <w:proofErr w:type="gramStart"/>
      <w:r w:rsidRPr="00E04ABF">
        <w:rPr>
          <w:sz w:val="24"/>
          <w:szCs w:val="24"/>
        </w:rPr>
        <w:t>School  MS</w:t>
      </w:r>
      <w:proofErr w:type="gramEnd"/>
      <w:r w:rsidRPr="00E04ABF">
        <w:rPr>
          <w:sz w:val="24"/>
          <w:szCs w:val="24"/>
        </w:rPr>
        <w:t>- Middle School  JV = Junior Varsity</w:t>
      </w:r>
    </w:p>
    <w:p w:rsidR="000666C0" w:rsidRDefault="000666C0" w:rsidP="00E04ABF">
      <w:pPr>
        <w:spacing w:after="0"/>
        <w:rPr>
          <w:sz w:val="24"/>
          <w:szCs w:val="24"/>
        </w:rPr>
      </w:pPr>
    </w:p>
    <w:p w:rsidR="000666C0" w:rsidRPr="000666C0" w:rsidRDefault="000666C0" w:rsidP="00E04ABF">
      <w:pPr>
        <w:spacing w:after="0"/>
        <w:rPr>
          <w:b/>
          <w:sz w:val="32"/>
          <w:szCs w:val="32"/>
        </w:rPr>
      </w:pPr>
      <w:r w:rsidRPr="000666C0">
        <w:rPr>
          <w:b/>
          <w:sz w:val="32"/>
          <w:szCs w:val="32"/>
        </w:rPr>
        <w:t>Directions on last page</w:t>
      </w:r>
    </w:p>
    <w:p w:rsidR="00E04ABF" w:rsidRDefault="00E04ABF" w:rsidP="00E04ABF"/>
    <w:p w:rsidR="00E04ABF" w:rsidRPr="00E04ABF" w:rsidRDefault="00E04ABF" w:rsidP="00E04ABF">
      <w:pPr>
        <w:jc w:val="center"/>
        <w:rPr>
          <w:sz w:val="56"/>
          <w:szCs w:val="56"/>
        </w:rPr>
      </w:pPr>
      <w:r w:rsidRPr="00E04ABF">
        <w:rPr>
          <w:b/>
          <w:bCs/>
          <w:sz w:val="56"/>
          <w:szCs w:val="56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E04ABF">
            <w:pPr>
              <w:jc w:val="center"/>
            </w:pPr>
            <w:r w:rsidRPr="00391B9D">
              <w:rPr>
                <w:sz w:val="96"/>
              </w:rPr>
              <w:lastRenderedPageBreak/>
              <w:t>August 2010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2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3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4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5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6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7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8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9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10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11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12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13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14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15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16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17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18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19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20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21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Parents Meeting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1:30pm</w:t>
            </w:r>
          </w:p>
          <w:p w:rsidR="00E04ABF" w:rsidRPr="00391B9D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@ New Hope Bible 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22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23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24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25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26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27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29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29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30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Practice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4-H Center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5pm</w:t>
            </w:r>
          </w:p>
          <w:p w:rsidR="00E04ABF" w:rsidRP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04ABF">
              <w:rPr>
                <w:b/>
              </w:rPr>
              <w:t>MS  HS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1B9D">
              <w:t>31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E04ABF">
            <w:pPr>
              <w:jc w:val="center"/>
            </w:pPr>
            <w:r>
              <w:rPr>
                <w:sz w:val="96"/>
              </w:rPr>
              <w:lastRenderedPageBreak/>
              <w:t>September</w:t>
            </w:r>
            <w:r w:rsidRPr="00391B9D">
              <w:rPr>
                <w:sz w:val="96"/>
              </w:rPr>
              <w:t xml:space="preserve"> 2010</w:t>
            </w:r>
          </w:p>
        </w:tc>
      </w:tr>
      <w:tr w:rsidR="00A702DC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SOCCER Season Begins</w:t>
            </w:r>
          </w:p>
          <w:p w:rsidR="00E04ABF" w:rsidRPr="00391B9D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4-H Center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</w:t>
            </w:r>
          </w:p>
          <w:p w:rsid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@ Mt Carmel Luray</w:t>
            </w:r>
            <w:r w:rsidR="00CB5AF9">
              <w:t xml:space="preserve"> 4:30pm</w:t>
            </w:r>
          </w:p>
          <w:p w:rsidR="00E04ABF" w:rsidRPr="00E04ABF" w:rsidRDefault="00E04ABF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04ABF">
              <w:rPr>
                <w:b/>
              </w:rPr>
              <w:t xml:space="preserve">HS 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A702DC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  <w:p w:rsidR="00E04ABF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Practice</w:t>
            </w:r>
          </w:p>
          <w:p w:rsidR="00E04ABF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4-H Center</w:t>
            </w:r>
          </w:p>
          <w:p w:rsidR="00E04ABF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5pm</w:t>
            </w:r>
          </w:p>
          <w:p w:rsidR="00E04ABF" w:rsidRPr="00391B9D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ABF">
              <w:rPr>
                <w:b/>
              </w:rPr>
              <w:t>MS  HS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  <w:p w:rsidR="00E04ABF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PRACTICE </w:t>
            </w:r>
          </w:p>
          <w:p w:rsidR="00E04ABF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4ABF" w:rsidRPr="00391B9D" w:rsidRDefault="00E04ABF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GAME @ </w:t>
            </w:r>
            <w:proofErr w:type="spellStart"/>
            <w:r>
              <w:t>Mtn</w:t>
            </w:r>
            <w:proofErr w:type="spellEnd"/>
            <w:r>
              <w:t xml:space="preserve"> View  </w:t>
            </w:r>
            <w:r w:rsidRPr="00E04ABF">
              <w:rPr>
                <w:b/>
              </w:rPr>
              <w:t>HS, co-ed</w:t>
            </w:r>
            <w:r w:rsidR="00CB5AF9">
              <w:rPr>
                <w:b/>
              </w:rPr>
              <w:t xml:space="preserve"> 4:30pm</w:t>
            </w:r>
            <w:r>
              <w:t xml:space="preserve"> 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12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  <w:p w:rsidR="00CB5AF9" w:rsidRDefault="00CB5AF9" w:rsidP="00CB5AF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Practice</w:t>
            </w:r>
          </w:p>
          <w:p w:rsidR="00CB5AF9" w:rsidRDefault="00CB5AF9" w:rsidP="00CB5AF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4-H Center</w:t>
            </w:r>
          </w:p>
          <w:p w:rsidR="00CB5AF9" w:rsidRDefault="00CB5AF9" w:rsidP="00CB5AF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5pm</w:t>
            </w:r>
          </w:p>
          <w:p w:rsidR="00CB5AF9" w:rsidRPr="00391B9D" w:rsidRDefault="00CB5AF9" w:rsidP="00CB5AF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4ABF">
              <w:rPr>
                <w:b/>
              </w:rPr>
              <w:t>MS  HS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@ </w:t>
            </w:r>
            <w:proofErr w:type="spellStart"/>
            <w:r>
              <w:t>Mtn</w:t>
            </w:r>
            <w:proofErr w:type="spellEnd"/>
            <w:r>
              <w:t xml:space="preserve"> View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B5AF9">
              <w:rPr>
                <w:b/>
              </w:rPr>
              <w:t>MS co-ed</w:t>
            </w:r>
            <w:r>
              <w:rPr>
                <w:b/>
              </w:rPr>
              <w:t xml:space="preserve"> </w:t>
            </w:r>
          </w:p>
          <w:p w:rsidR="00CB5AF9" w:rsidRP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4:30pm 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  <w:p w:rsidR="00CB5AF9" w:rsidRPr="00391B9D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PRACTICE 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HOME GAME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B5AF9">
              <w:rPr>
                <w:b/>
              </w:rPr>
              <w:t xml:space="preserve">HS Boys </w:t>
            </w:r>
            <w:proofErr w:type="spellStart"/>
            <w:r w:rsidRPr="00CB5AF9">
              <w:rPr>
                <w:b/>
              </w:rPr>
              <w:t>vs</w:t>
            </w:r>
            <w:proofErr w:type="spellEnd"/>
            <w:r w:rsidRPr="00CB5AF9">
              <w:rPr>
                <w:b/>
              </w:rPr>
              <w:t xml:space="preserve"> St Johns </w:t>
            </w:r>
          </w:p>
          <w:p w:rsidR="009F432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Warmups</w:t>
            </w:r>
            <w:proofErr w:type="spellEnd"/>
            <w:r>
              <w:rPr>
                <w:b/>
              </w:rPr>
              <w:t xml:space="preserve"> 5pm</w:t>
            </w:r>
            <w:r w:rsidR="00CB5AF9" w:rsidRPr="00CB5AF9">
              <w:rPr>
                <w:b/>
              </w:rPr>
              <w:t xml:space="preserve"> </w:t>
            </w:r>
          </w:p>
          <w:p w:rsidR="00CB5AF9" w:rsidRPr="00391B9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Game </w:t>
            </w:r>
            <w:r w:rsidR="00CB5AF9" w:rsidRPr="00CB5AF9">
              <w:rPr>
                <w:b/>
              </w:rPr>
              <w:t>5:30pm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</w:tr>
      <w:tr w:rsidR="00A702DC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19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:rsidR="00CB5AF9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</w:t>
            </w:r>
          </w:p>
          <w:p w:rsidR="009F432D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AF9">
              <w:rPr>
                <w:b/>
              </w:rPr>
              <w:t>MS Boys @</w:t>
            </w:r>
            <w:r>
              <w:t xml:space="preserve"> Chelsea</w:t>
            </w:r>
          </w:p>
          <w:p w:rsidR="00CB5AF9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Warmups</w:t>
            </w:r>
            <w:proofErr w:type="spellEnd"/>
            <w:r>
              <w:t xml:space="preserve">  4pm</w:t>
            </w:r>
            <w:r w:rsidR="00CB5AF9">
              <w:t xml:space="preserve"> </w:t>
            </w:r>
          </w:p>
          <w:p w:rsidR="00CB5AF9" w:rsidRPr="00391B9D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Game   </w:t>
            </w:r>
            <w:r w:rsidR="00CB5AF9">
              <w:t>4:30pm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  <w:p w:rsidR="00CB5AF9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</w:t>
            </w:r>
          </w:p>
          <w:p w:rsidR="00CB5AF9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JV Boys @ Chelsea</w:t>
            </w:r>
          </w:p>
          <w:p w:rsidR="009F432D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Warmups</w:t>
            </w:r>
            <w:proofErr w:type="spellEnd"/>
            <w:r>
              <w:rPr>
                <w:b/>
              </w:rPr>
              <w:t xml:space="preserve">  4pm</w:t>
            </w:r>
          </w:p>
          <w:p w:rsidR="00CB5AF9" w:rsidRPr="00CB5AF9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Game   </w:t>
            </w:r>
            <w:r w:rsidR="00CB5AF9">
              <w:rPr>
                <w:b/>
              </w:rPr>
              <w:t>4:30pm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  <w:p w:rsidR="00CB5AF9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PRACTICE</w:t>
            </w:r>
          </w:p>
          <w:p w:rsidR="009F432D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Game @ Mass. Military </w:t>
            </w:r>
            <w:r w:rsidRPr="00CB5AF9">
              <w:rPr>
                <w:b/>
              </w:rPr>
              <w:t xml:space="preserve"> HS Boys</w:t>
            </w:r>
          </w:p>
          <w:p w:rsidR="009F432D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4pm </w:t>
            </w:r>
            <w:proofErr w:type="spellStart"/>
            <w:r>
              <w:rPr>
                <w:b/>
              </w:rPr>
              <w:t>Warmups</w:t>
            </w:r>
            <w:proofErr w:type="spellEnd"/>
            <w:r>
              <w:rPr>
                <w:b/>
              </w:rPr>
              <w:t xml:space="preserve"> </w:t>
            </w:r>
          </w:p>
          <w:p w:rsidR="00CB5AF9" w:rsidRPr="00391B9D" w:rsidRDefault="00CB5AF9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9F432D">
              <w:t xml:space="preserve"> Game  </w:t>
            </w:r>
            <w:r>
              <w:t>4:30pm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83" w:type="dxa"/>
          </w:tcPr>
          <w:p w:rsidR="00391B9D" w:rsidRPr="00391B9D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91B9D">
              <w:t>5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>26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  <w:p w:rsidR="00CB5AF9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</w:t>
            </w:r>
          </w:p>
          <w:p w:rsidR="00CB5AF9" w:rsidRPr="000666C0" w:rsidRDefault="00CB5AF9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>MS Boys @ WCDS</w:t>
            </w:r>
          </w:p>
          <w:p w:rsidR="009F432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9F432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Warmups</w:t>
            </w:r>
            <w:proofErr w:type="spellEnd"/>
            <w:r>
              <w:rPr>
                <w:b/>
              </w:rPr>
              <w:t xml:space="preserve">  3:30</w:t>
            </w:r>
          </w:p>
          <w:p w:rsidR="00CB5AF9" w:rsidRPr="00391B9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Game  </w:t>
            </w:r>
            <w:r w:rsidR="000666C0" w:rsidRPr="000666C0">
              <w:rPr>
                <w:b/>
              </w:rPr>
              <w:t>4:00pm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>HS Boys @ WCDS</w:t>
            </w:r>
          </w:p>
          <w:p w:rsidR="009F432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9F432D" w:rsidRPr="000666C0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Warmups</w:t>
            </w:r>
            <w:proofErr w:type="spellEnd"/>
            <w:r>
              <w:rPr>
                <w:b/>
              </w:rPr>
              <w:t xml:space="preserve"> 4pm </w:t>
            </w:r>
          </w:p>
          <w:p w:rsidR="000666C0" w:rsidRPr="00391B9D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 Game   </w:t>
            </w:r>
            <w:r w:rsidR="000666C0" w:rsidRPr="000666C0">
              <w:rPr>
                <w:b/>
              </w:rPr>
              <w:t>4:30pm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  <w:p w:rsidR="000666C0" w:rsidRPr="00391B9D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91B9D" w:rsidRDefault="00391B9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/>
    <w:p w:rsidR="009F432D" w:rsidRDefault="009F432D" w:rsidP="00391B9D">
      <w:pPr>
        <w:sectPr w:rsidR="009F432D" w:rsidSect="00391B9D">
          <w:pgSz w:w="15840" w:h="12240" w:orient="landscape" w:code="1"/>
          <w:pgMar w:top="1440" w:right="1080" w:bottom="1080" w:left="1440" w:header="720" w:footer="720" w:gutter="0"/>
          <w:cols w:space="720"/>
          <w:vAlign w:val="center"/>
          <w:docGrid w:linePitch="360"/>
        </w:sectPr>
      </w:pP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E04ABF">
            <w:pPr>
              <w:jc w:val="center"/>
            </w:pPr>
            <w:r>
              <w:rPr>
                <w:sz w:val="96"/>
              </w:rPr>
              <w:lastRenderedPageBreak/>
              <w:t>October</w:t>
            </w:r>
            <w:r w:rsidRPr="00391B9D">
              <w:rPr>
                <w:sz w:val="96"/>
              </w:rPr>
              <w:t xml:space="preserve"> 2010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:rsidR="000666C0" w:rsidRDefault="000666C0" w:rsidP="000666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Practice</w:t>
            </w:r>
          </w:p>
          <w:p w:rsidR="000666C0" w:rsidRDefault="000666C0" w:rsidP="000666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4-H Center</w:t>
            </w:r>
          </w:p>
          <w:p w:rsidR="000666C0" w:rsidRDefault="000666C0" w:rsidP="000666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5pm</w:t>
            </w:r>
          </w:p>
          <w:p w:rsidR="000666C0" w:rsidRPr="00391B9D" w:rsidRDefault="000666C0" w:rsidP="000666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ABF">
              <w:rPr>
                <w:b/>
              </w:rPr>
              <w:t>MS  HS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  <w:p w:rsidR="000666C0" w:rsidRPr="00391B9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  <w:p w:rsid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</w:t>
            </w:r>
          </w:p>
          <w:p w:rsidR="009F432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F432D">
              <w:rPr>
                <w:b/>
                <w:strike/>
              </w:rPr>
              <w:t>MS Boys</w:t>
            </w:r>
            <w:r w:rsidRPr="000666C0">
              <w:rPr>
                <w:b/>
              </w:rPr>
              <w:t>,</w:t>
            </w:r>
          </w:p>
          <w:p w:rsidR="000666C0" w:rsidRP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 xml:space="preserve"> HS Boys</w:t>
            </w:r>
            <w:r w:rsidR="009F432D">
              <w:rPr>
                <w:b/>
              </w:rPr>
              <w:t xml:space="preserve"> only </w:t>
            </w:r>
            <w:r w:rsidRPr="000666C0">
              <w:rPr>
                <w:b/>
              </w:rPr>
              <w:t xml:space="preserve"> </w:t>
            </w:r>
          </w:p>
          <w:p w:rsid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>@ Riverfront</w:t>
            </w:r>
          </w:p>
          <w:p w:rsidR="009F432D" w:rsidRPr="000666C0" w:rsidRDefault="009F432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4:30pm </w:t>
            </w:r>
            <w:proofErr w:type="spellStart"/>
            <w:r>
              <w:rPr>
                <w:b/>
              </w:rPr>
              <w:t>Warmups</w:t>
            </w:r>
            <w:proofErr w:type="spellEnd"/>
          </w:p>
          <w:p w:rsidR="000666C0" w:rsidRPr="00391B9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5 pm</w:t>
            </w:r>
            <w:r w:rsidR="009F432D">
              <w:t xml:space="preserve"> Game 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</w:t>
            </w:r>
          </w:p>
          <w:p w:rsidR="000666C0" w:rsidRDefault="000666C0" w:rsidP="000666C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Practice</w:t>
            </w:r>
          </w:p>
          <w:p w:rsidR="000666C0" w:rsidRDefault="000666C0" w:rsidP="000666C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4-H Center</w:t>
            </w:r>
          </w:p>
          <w:p w:rsidR="000666C0" w:rsidRDefault="000666C0" w:rsidP="000666C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5pm</w:t>
            </w:r>
          </w:p>
          <w:p w:rsidR="000666C0" w:rsidRPr="00391B9D" w:rsidRDefault="000666C0" w:rsidP="000666C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4ABF">
              <w:rPr>
                <w:b/>
              </w:rPr>
              <w:t>MS  HS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  <w:p w:rsidR="000666C0" w:rsidRPr="00391B9D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>MS Boys @ Sacred Heart</w:t>
            </w:r>
          </w:p>
          <w:p w:rsidR="009F432D" w:rsidRPr="000666C0" w:rsidRDefault="009F432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5pm </w:t>
            </w:r>
            <w:proofErr w:type="spellStart"/>
            <w:r>
              <w:rPr>
                <w:b/>
              </w:rPr>
              <w:t>Warmups</w:t>
            </w:r>
            <w:proofErr w:type="spellEnd"/>
          </w:p>
          <w:p w:rsidR="000666C0" w:rsidRPr="00391B9D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6C0">
              <w:rPr>
                <w:b/>
              </w:rPr>
              <w:t>5:30pm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GAMES</w:t>
            </w:r>
          </w:p>
          <w:p w:rsidR="000666C0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@ Luray Rec League</w:t>
            </w:r>
          </w:p>
          <w:p w:rsidR="000666C0" w:rsidRPr="00391B9D" w:rsidRDefault="000666C0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Details pending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17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:rsid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</w:t>
            </w:r>
          </w:p>
          <w:p w:rsidR="000666C0" w:rsidRP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666C0">
              <w:rPr>
                <w:b/>
              </w:rPr>
              <w:t>HS Boys @ St Johns</w:t>
            </w:r>
          </w:p>
          <w:p w:rsidR="000666C0" w:rsidRPr="00391B9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6C0">
              <w:rPr>
                <w:b/>
              </w:rPr>
              <w:t>(local)</w:t>
            </w:r>
            <w:r>
              <w:rPr>
                <w:b/>
              </w:rPr>
              <w:t xml:space="preserve">  5 pm</w:t>
            </w:r>
            <w:bookmarkStart w:id="0" w:name="_GoBack"/>
            <w:bookmarkEnd w:id="0"/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882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882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  <w:p w:rsidR="000666C0" w:rsidRPr="00391B9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PRACTICE</w:t>
            </w:r>
          </w:p>
        </w:tc>
        <w:tc>
          <w:tcPr>
            <w:tcW w:w="1883" w:type="dxa"/>
          </w:tcPr>
          <w:p w:rsidR="00391B9D" w:rsidRP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883" w:type="dxa"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  <w:p w:rsidR="000666C0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66C0" w:rsidRPr="00391B9D" w:rsidRDefault="000666C0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Rain Date for Luray Rec League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E04ABF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24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83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3" w:type="dxa"/>
            <w:vMerge w:val="restart"/>
          </w:tcPr>
          <w:p w:rsidR="00391B9D" w:rsidRPr="00391B9D" w:rsidRDefault="00391B9D" w:rsidP="00E04A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Default="00391B9D" w:rsidP="00391B9D">
            <w:pPr>
              <w:jc w:val="right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31</w:t>
            </w:r>
          </w:p>
        </w:tc>
        <w:tc>
          <w:tcPr>
            <w:tcW w:w="1882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E04A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391B9D">
          <w:pgSz w:w="15840" w:h="12240" w:orient="landscape" w:code="1"/>
          <w:pgMar w:top="1440" w:right="1080" w:bottom="1080" w:left="1440" w:header="720" w:footer="720" w:gutter="0"/>
          <w:cols w:space="720"/>
          <w:vAlign w:val="center"/>
          <w:docGrid w:linePitch="360"/>
        </w:sectPr>
      </w:pPr>
    </w:p>
    <w:p w:rsidR="000666C0" w:rsidRDefault="000666C0" w:rsidP="000666C0">
      <w:pPr>
        <w:pStyle w:val="Title"/>
      </w:pPr>
      <w:r>
        <w:lastRenderedPageBreak/>
        <w:t>Abbreviated Flames Fall Calendar</w:t>
      </w:r>
    </w:p>
    <w:p w:rsidR="000666C0" w:rsidRPr="000666C0" w:rsidRDefault="000666C0" w:rsidP="000666C0">
      <w:pPr>
        <w:spacing w:after="0"/>
        <w:rPr>
          <w:b/>
        </w:rPr>
      </w:pPr>
      <w:r w:rsidRPr="000666C0">
        <w:rPr>
          <w:b/>
        </w:rPr>
        <w:t>Mon 8/30 Open Practice 4H Center</w:t>
      </w:r>
    </w:p>
    <w:p w:rsidR="000666C0" w:rsidRDefault="000666C0" w:rsidP="000666C0">
      <w:pPr>
        <w:spacing w:after="0"/>
      </w:pPr>
      <w:proofErr w:type="spellStart"/>
      <w:r>
        <w:t>Th</w:t>
      </w:r>
      <w:proofErr w:type="spellEnd"/>
      <w:r>
        <w:t xml:space="preserve"> 9/2 </w:t>
      </w:r>
      <w:proofErr w:type="gramStart"/>
      <w:r>
        <w:t>Regular</w:t>
      </w:r>
      <w:proofErr w:type="gramEnd"/>
      <w:r>
        <w:t xml:space="preserve"> practice 5-7p 4H Center</w:t>
      </w:r>
    </w:p>
    <w:p w:rsidR="000666C0" w:rsidRDefault="000666C0" w:rsidP="000666C0">
      <w:pPr>
        <w:spacing w:after="0"/>
      </w:pPr>
      <w:r>
        <w:t xml:space="preserve">Fri 9/3 HS game, Mount Carmel, 4:30 @ </w:t>
      </w:r>
      <w:proofErr w:type="spellStart"/>
      <w:r>
        <w:t>Mnt</w:t>
      </w:r>
      <w:proofErr w:type="spellEnd"/>
      <w:r>
        <w:t xml:space="preserve"> Carmel. </w:t>
      </w:r>
    </w:p>
    <w:p w:rsidR="000666C0" w:rsidRDefault="000666C0" w:rsidP="000666C0">
      <w:pPr>
        <w:spacing w:after="0"/>
      </w:pPr>
      <w:r>
        <w:t xml:space="preserve">   Directions – 340 2 miles South of Luray.</w:t>
      </w:r>
    </w:p>
    <w:p w:rsidR="000666C0" w:rsidRDefault="000666C0" w:rsidP="000666C0">
      <w:pPr>
        <w:spacing w:after="0"/>
      </w:pPr>
      <w:r>
        <w:t>Mon 9/6 Open Practice 4H Center</w:t>
      </w:r>
    </w:p>
    <w:p w:rsidR="000666C0" w:rsidRDefault="000666C0" w:rsidP="000666C0">
      <w:pPr>
        <w:spacing w:after="0"/>
      </w:pPr>
      <w:proofErr w:type="spellStart"/>
      <w:r>
        <w:t>Th</w:t>
      </w:r>
      <w:proofErr w:type="spellEnd"/>
      <w:r>
        <w:t xml:space="preserve"> 9/9 HS Coed Game, Mountain View, 4:30p, </w:t>
      </w:r>
    </w:p>
    <w:p w:rsidR="000666C0" w:rsidRDefault="000666C0" w:rsidP="000666C0">
      <w:pPr>
        <w:spacing w:after="0"/>
        <w:rPr>
          <w:szCs w:val="32"/>
        </w:rPr>
      </w:pPr>
      <w:r>
        <w:t xml:space="preserve">   </w:t>
      </w:r>
      <w:proofErr w:type="spellStart"/>
      <w:r>
        <w:t>Dirctions</w:t>
      </w:r>
      <w:proofErr w:type="spellEnd"/>
      <w:r>
        <w:t xml:space="preserve">: </w:t>
      </w:r>
      <w:r>
        <w:rPr>
          <w:szCs w:val="32"/>
        </w:rPr>
        <w:t xml:space="preserve">153 Narrow Lane, South of Winchester on Route 11. 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Mon 9/13 Open Practice 4H Center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Tue 9/14 MS Coed Game, Mountain View, 4:30pm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</w:t>
      </w:r>
      <w:proofErr w:type="spellStart"/>
      <w:r>
        <w:t>Dirctions</w:t>
      </w:r>
      <w:proofErr w:type="spellEnd"/>
      <w:r>
        <w:t xml:space="preserve">: </w:t>
      </w:r>
      <w:r>
        <w:rPr>
          <w:szCs w:val="32"/>
        </w:rPr>
        <w:t>153 Narrow Lane, South of Winchester on Route 11.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Fri 9/17 HS Boys, St. John’s, 5:30 – home game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Soccer </w:t>
      </w:r>
      <w:proofErr w:type="spellStart"/>
      <w:r>
        <w:rPr>
          <w:szCs w:val="32"/>
        </w:rPr>
        <w:t>plex</w:t>
      </w:r>
      <w:proofErr w:type="spellEnd"/>
      <w:r>
        <w:rPr>
          <w:szCs w:val="32"/>
        </w:rPr>
        <w:t xml:space="preserve"> in Front Royal West end of </w:t>
      </w:r>
      <w:proofErr w:type="spellStart"/>
      <w:r>
        <w:rPr>
          <w:szCs w:val="32"/>
        </w:rPr>
        <w:t>Criser</w:t>
      </w:r>
      <w:proofErr w:type="spellEnd"/>
      <w:r>
        <w:rPr>
          <w:szCs w:val="32"/>
        </w:rPr>
        <w:t xml:space="preserve"> Road.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Mon 9/20 MS boys vs. Chelsea, 4:30 – home game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Directions: Soccer </w:t>
      </w:r>
      <w:proofErr w:type="spellStart"/>
      <w:r>
        <w:rPr>
          <w:szCs w:val="32"/>
        </w:rPr>
        <w:t>plex</w:t>
      </w:r>
      <w:proofErr w:type="spellEnd"/>
      <w:r>
        <w:rPr>
          <w:szCs w:val="32"/>
        </w:rPr>
        <w:t xml:space="preserve"> in Front Royal West end of </w:t>
      </w:r>
      <w:proofErr w:type="spellStart"/>
      <w:r>
        <w:rPr>
          <w:szCs w:val="32"/>
        </w:rPr>
        <w:t>Criser</w:t>
      </w:r>
      <w:proofErr w:type="spellEnd"/>
      <w:r>
        <w:rPr>
          <w:szCs w:val="32"/>
        </w:rPr>
        <w:t xml:space="preserve"> Road.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Tue 9/21 JV boys vs. Chelsea 4:30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Directions: Soccer </w:t>
      </w:r>
      <w:proofErr w:type="spellStart"/>
      <w:r>
        <w:rPr>
          <w:szCs w:val="32"/>
        </w:rPr>
        <w:t>plex</w:t>
      </w:r>
      <w:proofErr w:type="spellEnd"/>
      <w:r>
        <w:rPr>
          <w:szCs w:val="32"/>
        </w:rPr>
        <w:t xml:space="preserve"> in Front Royal West end of </w:t>
      </w:r>
      <w:proofErr w:type="spellStart"/>
      <w:r>
        <w:rPr>
          <w:szCs w:val="32"/>
        </w:rPr>
        <w:t>Criser</w:t>
      </w:r>
      <w:proofErr w:type="spellEnd"/>
      <w:r>
        <w:rPr>
          <w:szCs w:val="32"/>
        </w:rPr>
        <w:t xml:space="preserve"> Road.</w:t>
      </w:r>
    </w:p>
    <w:p w:rsidR="000666C0" w:rsidRDefault="000666C0" w:rsidP="000666C0">
      <w:pPr>
        <w:spacing w:after="0"/>
        <w:rPr>
          <w:szCs w:val="32"/>
        </w:rPr>
      </w:pPr>
      <w:proofErr w:type="spellStart"/>
      <w:r>
        <w:rPr>
          <w:szCs w:val="32"/>
        </w:rPr>
        <w:t>Th</w:t>
      </w:r>
      <w:proofErr w:type="spellEnd"/>
      <w:r>
        <w:rPr>
          <w:szCs w:val="32"/>
        </w:rPr>
        <w:t xml:space="preserve"> 9/23 HS boys game </w:t>
      </w:r>
      <w:proofErr w:type="spellStart"/>
      <w:r>
        <w:rPr>
          <w:szCs w:val="32"/>
        </w:rPr>
        <w:t>vs</w:t>
      </w:r>
      <w:proofErr w:type="spellEnd"/>
      <w:r>
        <w:rPr>
          <w:szCs w:val="32"/>
        </w:rPr>
        <w:t xml:space="preserve"> Mass. </w:t>
      </w:r>
      <w:proofErr w:type="spellStart"/>
      <w:r>
        <w:rPr>
          <w:szCs w:val="32"/>
        </w:rPr>
        <w:t>Millitary</w:t>
      </w:r>
      <w:proofErr w:type="spellEnd"/>
      <w:r>
        <w:rPr>
          <w:szCs w:val="32"/>
        </w:rPr>
        <w:t xml:space="preserve"> Academy 4:30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81 South to Woodstock- Ext 283, North through town on the left. 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Mon 9/27 MS Boys Wakefield Country Day School 4:00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522 South from Front Royal, on the West just north of Flint Hill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>Tue 9/28 HS Boys Wakefield Country Day School 4:30</w:t>
      </w:r>
    </w:p>
    <w:p w:rsidR="000666C0" w:rsidRDefault="000666C0" w:rsidP="000666C0">
      <w:pPr>
        <w:spacing w:after="0"/>
        <w:rPr>
          <w:szCs w:val="32"/>
        </w:rPr>
      </w:pPr>
      <w:r>
        <w:rPr>
          <w:szCs w:val="32"/>
        </w:rPr>
        <w:t xml:space="preserve">   Directions: 522 South from Front Royal, on the West just north of Flint Hill</w:t>
      </w:r>
    </w:p>
    <w:p w:rsidR="000666C0" w:rsidRDefault="000666C0" w:rsidP="000666C0">
      <w:pPr>
        <w:spacing w:after="0"/>
        <w:rPr>
          <w:szCs w:val="24"/>
        </w:rPr>
      </w:pPr>
      <w:proofErr w:type="spellStart"/>
      <w:r>
        <w:t>Th</w:t>
      </w:r>
      <w:proofErr w:type="spellEnd"/>
      <w:r>
        <w:t xml:space="preserve"> 9/30 </w:t>
      </w:r>
      <w:proofErr w:type="gramStart"/>
      <w:r>
        <w:t>Regular</w:t>
      </w:r>
      <w:proofErr w:type="gramEnd"/>
      <w:r>
        <w:t xml:space="preserve"> practice 5-7p 4H Center</w:t>
      </w:r>
    </w:p>
    <w:p w:rsidR="000666C0" w:rsidRDefault="000666C0" w:rsidP="000666C0">
      <w:pPr>
        <w:spacing w:after="0"/>
      </w:pPr>
      <w:r>
        <w:t>Mon 10/4 Open Practice 4H Center</w:t>
      </w:r>
    </w:p>
    <w:p w:rsidR="000666C0" w:rsidRDefault="000666C0" w:rsidP="000666C0">
      <w:pPr>
        <w:spacing w:after="0"/>
      </w:pPr>
      <w:proofErr w:type="spellStart"/>
      <w:r>
        <w:t>Th</w:t>
      </w:r>
      <w:proofErr w:type="spellEnd"/>
      <w:r>
        <w:t xml:space="preserve"> 10/7 </w:t>
      </w:r>
      <w:proofErr w:type="gramStart"/>
      <w:r>
        <w:t>Regular</w:t>
      </w:r>
      <w:proofErr w:type="gramEnd"/>
      <w:r>
        <w:t xml:space="preserve"> practice 5-7p 4H Center</w:t>
      </w:r>
    </w:p>
    <w:p w:rsidR="000666C0" w:rsidRDefault="000666C0" w:rsidP="000666C0">
      <w:pPr>
        <w:spacing w:after="0"/>
      </w:pPr>
      <w:r>
        <w:t>Fri 10/8 MS Boys 3:30 and HS Boys 5:00 vs. Riverfront United Methodist</w:t>
      </w:r>
    </w:p>
    <w:p w:rsidR="000666C0" w:rsidRDefault="000666C0" w:rsidP="000666C0">
      <w:pPr>
        <w:spacing w:after="0"/>
      </w:pPr>
      <w:r>
        <w:t xml:space="preserve">   Directions: Just North of Front Royal, right after second bridge</w:t>
      </w:r>
    </w:p>
    <w:p w:rsidR="000666C0" w:rsidRDefault="000666C0" w:rsidP="000666C0">
      <w:pPr>
        <w:spacing w:after="0"/>
      </w:pPr>
      <w:r>
        <w:t>Mon 10/11 Open Practice 4H Center</w:t>
      </w:r>
    </w:p>
    <w:p w:rsidR="000666C0" w:rsidRDefault="000666C0" w:rsidP="000666C0">
      <w:pPr>
        <w:spacing w:after="0"/>
      </w:pPr>
      <w:proofErr w:type="spellStart"/>
      <w:r>
        <w:t>Th</w:t>
      </w:r>
      <w:proofErr w:type="spellEnd"/>
      <w:r>
        <w:t xml:space="preserve"> 10/14 </w:t>
      </w:r>
      <w:proofErr w:type="gramStart"/>
      <w:r>
        <w:t>Regular</w:t>
      </w:r>
      <w:proofErr w:type="gramEnd"/>
      <w:r>
        <w:t xml:space="preserve"> practice 5-7p 4H Center</w:t>
      </w:r>
    </w:p>
    <w:p w:rsidR="000666C0" w:rsidRDefault="000666C0" w:rsidP="000666C0">
      <w:pPr>
        <w:spacing w:after="0"/>
      </w:pPr>
      <w:r>
        <w:t xml:space="preserve">Fri 10/15 MS Boys vs. Sacred Heart 5:30 </w:t>
      </w:r>
    </w:p>
    <w:p w:rsidR="000666C0" w:rsidRDefault="000666C0" w:rsidP="000666C0">
      <w:pPr>
        <w:spacing w:after="0"/>
      </w:pPr>
      <w:r>
        <w:t xml:space="preserve">   Directions: </w:t>
      </w:r>
      <w:r>
        <w:rPr>
          <w:rStyle w:val="pp-headline-itempp-headline-address"/>
          <w:color w:val="000000"/>
          <w:szCs w:val="14"/>
        </w:rPr>
        <w:t xml:space="preserve">110 Keating Drive, </w:t>
      </w:r>
      <w:r>
        <w:t>South of Amherst Dr. near the hospital in Winchester</w:t>
      </w:r>
    </w:p>
    <w:p w:rsidR="000666C0" w:rsidRDefault="000666C0" w:rsidP="000666C0">
      <w:pPr>
        <w:spacing w:after="0"/>
      </w:pPr>
      <w:proofErr w:type="gramStart"/>
      <w:r>
        <w:t xml:space="preserve">Sat 10/16 – Luray/Page Rec </w:t>
      </w:r>
      <w:proofErr w:type="spellStart"/>
      <w:r>
        <w:t>Legue</w:t>
      </w:r>
      <w:proofErr w:type="spellEnd"/>
      <w:r>
        <w:t xml:space="preserve"> details to be announced.</w:t>
      </w:r>
      <w:proofErr w:type="gramEnd"/>
      <w:r>
        <w:t xml:space="preserve"> </w:t>
      </w:r>
    </w:p>
    <w:p w:rsidR="000666C0" w:rsidRDefault="000666C0" w:rsidP="000666C0">
      <w:pPr>
        <w:spacing w:after="0"/>
      </w:pPr>
      <w:r>
        <w:t>Mon 10/18 HS boys vs. St. John’s 5pm – We are the visitors</w:t>
      </w:r>
    </w:p>
    <w:p w:rsidR="000666C0" w:rsidRDefault="000666C0" w:rsidP="000666C0">
      <w:pPr>
        <w:spacing w:after="0"/>
        <w:rPr>
          <w:szCs w:val="32"/>
        </w:rPr>
      </w:pPr>
      <w:r>
        <w:t xml:space="preserve">   </w:t>
      </w:r>
      <w:r>
        <w:rPr>
          <w:szCs w:val="32"/>
        </w:rPr>
        <w:t xml:space="preserve">   Directions: Directions: Soccer </w:t>
      </w:r>
      <w:proofErr w:type="spellStart"/>
      <w:r>
        <w:rPr>
          <w:szCs w:val="32"/>
        </w:rPr>
        <w:t>plex</w:t>
      </w:r>
      <w:proofErr w:type="spellEnd"/>
      <w:r>
        <w:rPr>
          <w:szCs w:val="32"/>
        </w:rPr>
        <w:t xml:space="preserve"> in Front Royal West end of </w:t>
      </w:r>
      <w:proofErr w:type="spellStart"/>
      <w:r>
        <w:rPr>
          <w:szCs w:val="32"/>
        </w:rPr>
        <w:t>Criser</w:t>
      </w:r>
      <w:proofErr w:type="spellEnd"/>
      <w:r>
        <w:rPr>
          <w:szCs w:val="32"/>
        </w:rPr>
        <w:t xml:space="preserve"> Road.</w:t>
      </w:r>
    </w:p>
    <w:p w:rsidR="000666C0" w:rsidRDefault="000666C0" w:rsidP="000666C0">
      <w:pPr>
        <w:spacing w:after="0"/>
        <w:rPr>
          <w:szCs w:val="24"/>
        </w:rPr>
      </w:pPr>
      <w:proofErr w:type="spellStart"/>
      <w:r>
        <w:t>Th</w:t>
      </w:r>
      <w:proofErr w:type="spellEnd"/>
      <w:r>
        <w:t xml:space="preserve"> 10//21 Last official practice</w:t>
      </w:r>
    </w:p>
    <w:p w:rsidR="000666C0" w:rsidRDefault="000666C0" w:rsidP="000666C0">
      <w:pPr>
        <w:spacing w:after="0"/>
      </w:pPr>
      <w:r>
        <w:t>Sat 10/</w:t>
      </w:r>
      <w:proofErr w:type="gramStart"/>
      <w:r>
        <w:t>23  Rain</w:t>
      </w:r>
      <w:proofErr w:type="gramEnd"/>
      <w:r>
        <w:t xml:space="preserve"> Delay reserved for Luray/Page Rec. </w:t>
      </w:r>
      <w:proofErr w:type="spellStart"/>
      <w:r>
        <w:t>Legue</w:t>
      </w:r>
      <w:proofErr w:type="spellEnd"/>
      <w:r>
        <w:t>.</w:t>
      </w:r>
    </w:p>
    <w:p w:rsidR="000666C0" w:rsidRDefault="000666C0" w:rsidP="000666C0">
      <w:pPr>
        <w:spacing w:after="0"/>
      </w:pPr>
    </w:p>
    <w:p w:rsidR="000666C0" w:rsidRDefault="000666C0" w:rsidP="000666C0">
      <w:pPr>
        <w:spacing w:after="0"/>
      </w:pPr>
      <w:r>
        <w:t>3:30 – 5p practice times Thursday 5-12y.o.</w:t>
      </w:r>
    </w:p>
    <w:p w:rsidR="000666C0" w:rsidRDefault="000666C0" w:rsidP="000666C0">
      <w:pPr>
        <w:spacing w:after="0"/>
      </w:pPr>
      <w:r>
        <w:t>5-7pm practice time Mon and Thu unless a game is played</w:t>
      </w:r>
    </w:p>
    <w:p w:rsidR="000666C0" w:rsidRDefault="000666C0" w:rsidP="000666C0">
      <w:pPr>
        <w:spacing w:after="0"/>
      </w:pPr>
    </w:p>
    <w:p w:rsidR="000666C0" w:rsidRDefault="000666C0" w:rsidP="000666C0">
      <w:pPr>
        <w:spacing w:after="0"/>
      </w:pPr>
      <w:r>
        <w:t xml:space="preserve">HS= High </w:t>
      </w:r>
      <w:proofErr w:type="gramStart"/>
      <w:r>
        <w:t>School  MS</w:t>
      </w:r>
      <w:proofErr w:type="gramEnd"/>
      <w:r>
        <w:t>- Middle School  JV = Junior Varsity</w:t>
      </w:r>
    </w:p>
    <w:p w:rsidR="000666C0" w:rsidRDefault="000666C0" w:rsidP="000666C0">
      <w:pPr>
        <w:spacing w:after="0"/>
      </w:pPr>
    </w:p>
    <w:p w:rsidR="00E04ABF" w:rsidRDefault="00E04ABF" w:rsidP="000666C0"/>
    <w:sectPr w:rsidR="00E04ABF" w:rsidSect="000666C0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F"/>
    <w:rsid w:val="000666C0"/>
    <w:rsid w:val="00284534"/>
    <w:rsid w:val="00391B9D"/>
    <w:rsid w:val="004E22D7"/>
    <w:rsid w:val="009F432D"/>
    <w:rsid w:val="00A702DC"/>
    <w:rsid w:val="00CB5AF9"/>
    <w:rsid w:val="00E04ABF"/>
    <w:rsid w:val="00E051D6"/>
    <w:rsid w:val="00F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391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le">
    <w:name w:val="Title"/>
    <w:basedOn w:val="Normal"/>
    <w:link w:val="TitleChar"/>
    <w:qFormat/>
    <w:rsid w:val="000666C0"/>
    <w:pPr>
      <w:spacing w:after="0" w:line="240" w:lineRule="auto"/>
      <w:jc w:val="center"/>
    </w:pPr>
    <w:rPr>
      <w:rFonts w:ascii="Copperplate Gothic Bold" w:eastAsia="Times New Roman" w:hAnsi="Copperplate Gothic Bold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666C0"/>
    <w:rPr>
      <w:rFonts w:ascii="Copperplate Gothic Bold" w:eastAsia="Times New Roman" w:hAnsi="Copperplate Gothic Bold" w:cs="Times New Roman"/>
      <w:sz w:val="32"/>
      <w:szCs w:val="24"/>
    </w:rPr>
  </w:style>
  <w:style w:type="character" w:customStyle="1" w:styleId="pp-headline-itempp-headline-address">
    <w:name w:val="pp-headline-item pp-headline-address"/>
    <w:basedOn w:val="DefaultParagraphFont"/>
    <w:rsid w:val="000666C0"/>
  </w:style>
  <w:style w:type="paragraph" w:styleId="BalloonText">
    <w:name w:val="Balloon Text"/>
    <w:basedOn w:val="Normal"/>
    <w:link w:val="BalloonTextChar"/>
    <w:uiPriority w:val="99"/>
    <w:semiHidden/>
    <w:unhideWhenUsed/>
    <w:rsid w:val="009F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391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le">
    <w:name w:val="Title"/>
    <w:basedOn w:val="Normal"/>
    <w:link w:val="TitleChar"/>
    <w:qFormat/>
    <w:rsid w:val="000666C0"/>
    <w:pPr>
      <w:spacing w:after="0" w:line="240" w:lineRule="auto"/>
      <w:jc w:val="center"/>
    </w:pPr>
    <w:rPr>
      <w:rFonts w:ascii="Copperplate Gothic Bold" w:eastAsia="Times New Roman" w:hAnsi="Copperplate Gothic Bold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666C0"/>
    <w:rPr>
      <w:rFonts w:ascii="Copperplate Gothic Bold" w:eastAsia="Times New Roman" w:hAnsi="Copperplate Gothic Bold" w:cs="Times New Roman"/>
      <w:sz w:val="32"/>
      <w:szCs w:val="24"/>
    </w:rPr>
  </w:style>
  <w:style w:type="character" w:customStyle="1" w:styleId="pp-headline-itempp-headline-address">
    <w:name w:val="pp-headline-item pp-headline-address"/>
    <w:basedOn w:val="DefaultParagraphFont"/>
    <w:rsid w:val="000666C0"/>
  </w:style>
  <w:style w:type="paragraph" w:styleId="BalloonText">
    <w:name w:val="Balloon Text"/>
    <w:basedOn w:val="Normal"/>
    <w:link w:val="BalloonTextChar"/>
    <w:uiPriority w:val="99"/>
    <w:semiHidden/>
    <w:unhideWhenUsed/>
    <w:rsid w:val="009F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2\AppData\Roaming\Microsoft\Templates\TP101941528_template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5F2D-5268-48C8-B3DF-3B560C8B2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BA6E7-F2FC-45DD-82FD-C1B2D5DE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TP101941528_template(2)</Template>
  <TotalTime>27</TotalTime>
  <Pages>7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2</cp:revision>
  <cp:lastPrinted>2010-09-15T02:24:00Z</cp:lastPrinted>
  <dcterms:created xsi:type="dcterms:W3CDTF">2010-08-19T03:53:00Z</dcterms:created>
  <dcterms:modified xsi:type="dcterms:W3CDTF">2010-09-15T02:31:00Z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TC101941529</vt:lpwstr>
  </property>
</Properties>
</file>